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53" w:rsidRPr="00955EC5" w:rsidRDefault="00B21753" w:rsidP="00B21753">
      <w:pPr>
        <w:tabs>
          <w:tab w:val="left" w:pos="5529"/>
        </w:tabs>
        <w:jc w:val="right"/>
        <w:rPr>
          <w:noProof/>
          <w:sz w:val="24"/>
          <w:szCs w:val="24"/>
        </w:rPr>
      </w:pPr>
      <w:r w:rsidRPr="00955EC5">
        <w:rPr>
          <w:noProof/>
          <w:sz w:val="24"/>
          <w:szCs w:val="24"/>
        </w:rPr>
        <w:t>Таблица 1</w:t>
      </w:r>
    </w:p>
    <w:p w:rsidR="002768E8" w:rsidRDefault="00F6371C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2768E8" w:rsidRDefault="00F6371C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2768E8" w:rsidRDefault="00F6371C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01.04.2023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30.04.2023</w:t>
      </w:r>
    </w:p>
    <w:p w:rsidR="002768E8" w:rsidRDefault="002768E8">
      <w:pPr>
        <w:jc w:val="center"/>
        <w:rPr>
          <w:noProof/>
          <w:sz w:val="18"/>
          <w:lang w:val="en-US"/>
        </w:rPr>
      </w:pPr>
    </w:p>
    <w:tbl>
      <w:tblPr>
        <w:tblW w:w="1091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701"/>
        <w:gridCol w:w="1701"/>
      </w:tblGrid>
      <w:tr w:rsidR="00FF58FA" w:rsidTr="00FF58FA">
        <w:trPr>
          <w:cantSplit/>
          <w:trHeight w:val="677"/>
        </w:trPr>
        <w:tc>
          <w:tcPr>
            <w:tcW w:w="7513" w:type="dxa"/>
          </w:tcPr>
          <w:p w:rsidR="00FF58FA" w:rsidRDefault="00FF58FA">
            <w:pPr>
              <w:jc w:val="center"/>
              <w:rPr>
                <w:noProof/>
                <w:sz w:val="18"/>
                <w:lang w:val="en-US"/>
              </w:rPr>
            </w:pPr>
          </w:p>
          <w:p w:rsidR="00FF58FA" w:rsidRDefault="00FF58FA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701" w:type="dxa"/>
            <w:vAlign w:val="center"/>
          </w:tcPr>
          <w:p w:rsidR="00FF58FA" w:rsidRDefault="00FF58F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  <w:tc>
          <w:tcPr>
            <w:tcW w:w="1701" w:type="dxa"/>
          </w:tcPr>
          <w:p w:rsidR="00FF58FA" w:rsidRDefault="00B21753">
            <w:pPr>
              <w:jc w:val="center"/>
              <w:rPr>
                <w:noProof/>
                <w:sz w:val="18"/>
              </w:rPr>
            </w:pPr>
            <w:r>
              <w:rPr>
                <w:i/>
                <w:noProof/>
                <w:sz w:val="18"/>
              </w:rPr>
              <w:t>В процентах к  общему числу поступивших обращений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Pr="00E847AE" w:rsidRDefault="00FF58FA">
            <w:pPr>
              <w:jc w:val="center"/>
              <w:rPr>
                <w:b/>
                <w:i/>
                <w:noProof/>
                <w:sz w:val="18"/>
              </w:rPr>
            </w:pPr>
            <w:r w:rsidRPr="00E847AE">
              <w:rPr>
                <w:b/>
                <w:i/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FF58FA" w:rsidRPr="00E847AE" w:rsidRDefault="00FF58FA">
            <w:pPr>
              <w:jc w:val="center"/>
              <w:rPr>
                <w:b/>
                <w:i/>
                <w:noProof/>
                <w:sz w:val="18"/>
              </w:rPr>
            </w:pPr>
            <w:r w:rsidRPr="00E847AE">
              <w:rPr>
                <w:b/>
                <w:i/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FF58FA" w:rsidRPr="00E847AE" w:rsidRDefault="00E847AE">
            <w:pPr>
              <w:jc w:val="center"/>
              <w:rPr>
                <w:b/>
                <w:i/>
                <w:noProof/>
                <w:sz w:val="18"/>
              </w:rPr>
            </w:pPr>
            <w:r w:rsidRPr="00E847AE">
              <w:rPr>
                <w:b/>
                <w:i/>
                <w:noProof/>
                <w:sz w:val="18"/>
              </w:rPr>
              <w:t>3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1701" w:type="dxa"/>
          </w:tcPr>
          <w:p w:rsidR="00FF58FA" w:rsidRDefault="00FF58FA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701" w:type="dxa"/>
          </w:tcPr>
          <w:p w:rsidR="00FF58FA" w:rsidRDefault="00696408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1701" w:type="dxa"/>
          </w:tcPr>
          <w:p w:rsidR="00FF58FA" w:rsidRDefault="00FF58FA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701" w:type="dxa"/>
          </w:tcPr>
          <w:p w:rsidR="00FF58FA" w:rsidRDefault="00696408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0001.0002.0024.0083 Разрешение индивидуальных служебных споров</w:t>
            </w:r>
          </w:p>
        </w:tc>
        <w:tc>
          <w:tcPr>
            <w:tcW w:w="1701" w:type="dxa"/>
          </w:tcPr>
          <w:p w:rsidR="00FF58FA" w:rsidRDefault="00FF58FA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FF58FA" w:rsidRDefault="00696408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1701" w:type="dxa"/>
          </w:tcPr>
          <w:p w:rsidR="00FF58FA" w:rsidRDefault="00FF58FA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1701" w:type="dxa"/>
          </w:tcPr>
          <w:p w:rsidR="00FF58FA" w:rsidRDefault="00696408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2,2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1701" w:type="dxa"/>
          </w:tcPr>
          <w:p w:rsidR="00FF58FA" w:rsidRDefault="00FF58FA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701" w:type="dxa"/>
          </w:tcPr>
          <w:p w:rsidR="00FF58FA" w:rsidRDefault="00696408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0,9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1701" w:type="dxa"/>
          </w:tcPr>
          <w:p w:rsidR="00FF58FA" w:rsidRDefault="00FF58FA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701" w:type="dxa"/>
          </w:tcPr>
          <w:p w:rsidR="00FF58FA" w:rsidRDefault="00696408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701" w:type="dxa"/>
          </w:tcPr>
          <w:p w:rsidR="00FF58FA" w:rsidRDefault="00FF58FA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701" w:type="dxa"/>
          </w:tcPr>
          <w:p w:rsidR="00FF58FA" w:rsidRDefault="00696408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701" w:type="dxa"/>
          </w:tcPr>
          <w:p w:rsidR="00FF58FA" w:rsidRDefault="00FF58FA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1701" w:type="dxa"/>
          </w:tcPr>
          <w:p w:rsidR="00FF58FA" w:rsidRDefault="00696408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1,8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0002.0006.0064.0250 Трудовые отношения. Заключение, изменение и прекращение трудового договора</w:t>
            </w:r>
          </w:p>
        </w:tc>
        <w:tc>
          <w:tcPr>
            <w:tcW w:w="1701" w:type="dxa"/>
          </w:tcPr>
          <w:p w:rsidR="00FF58FA" w:rsidRDefault="00FF58FA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FF58FA" w:rsidRDefault="00696408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0002.0006.0065.0257 Выплата заработной платы</w:t>
            </w:r>
          </w:p>
        </w:tc>
        <w:tc>
          <w:tcPr>
            <w:tcW w:w="1701" w:type="dxa"/>
          </w:tcPr>
          <w:p w:rsidR="00FF58FA" w:rsidRDefault="00FF58FA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701" w:type="dxa"/>
          </w:tcPr>
          <w:p w:rsidR="00FF58FA" w:rsidRDefault="00696408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0002.0006.0065.0258 Нормативное правовое регулирование в сфере труда</w:t>
            </w:r>
          </w:p>
        </w:tc>
        <w:tc>
          <w:tcPr>
            <w:tcW w:w="1701" w:type="dxa"/>
          </w:tcPr>
          <w:p w:rsidR="00FF58FA" w:rsidRDefault="00FF58FA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FF58FA" w:rsidRDefault="007704D2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0002.0006.0065.0264 Надзор и контроль за соблюдением трудового законодательства</w:t>
            </w:r>
          </w:p>
        </w:tc>
        <w:tc>
          <w:tcPr>
            <w:tcW w:w="1701" w:type="dxa"/>
          </w:tcPr>
          <w:p w:rsidR="00FF58FA" w:rsidRDefault="00FF58FA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FF58FA" w:rsidRDefault="007704D2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701" w:type="dxa"/>
          </w:tcPr>
          <w:p w:rsidR="00FF58FA" w:rsidRDefault="00FF58FA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FF58FA" w:rsidRDefault="007704D2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701" w:type="dxa"/>
          </w:tcPr>
          <w:p w:rsidR="00FF58FA" w:rsidRDefault="00FF58FA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FF58FA" w:rsidRDefault="007704D2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1701" w:type="dxa"/>
          </w:tcPr>
          <w:p w:rsidR="00FF58FA" w:rsidRPr="00FD5248" w:rsidRDefault="00FD5248" w:rsidP="00A43B09">
            <w:pPr>
              <w:jc w:val="center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3</w:t>
            </w:r>
          </w:p>
        </w:tc>
        <w:tc>
          <w:tcPr>
            <w:tcW w:w="1701" w:type="dxa"/>
          </w:tcPr>
          <w:p w:rsidR="00FF58FA" w:rsidRDefault="007704D2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1701" w:type="dxa"/>
          </w:tcPr>
          <w:p w:rsidR="00FF58FA" w:rsidRDefault="00FF58FA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FF58FA" w:rsidRDefault="007704D2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D524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0003.0008.0086.0543 </w:t>
            </w:r>
            <w:r w:rsidR="00FF58FA">
              <w:rPr>
                <w:noProof/>
                <w:sz w:val="18"/>
              </w:rPr>
              <w:t>Транспортный налог</w:t>
            </w:r>
          </w:p>
        </w:tc>
        <w:tc>
          <w:tcPr>
            <w:tcW w:w="1701" w:type="dxa"/>
          </w:tcPr>
          <w:p w:rsidR="00FF58FA" w:rsidRDefault="00FF58FA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FF58FA" w:rsidRDefault="00E63099" w:rsidP="007704D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FD5248" w:rsidTr="00FF58FA">
        <w:trPr>
          <w:cantSplit/>
        </w:trPr>
        <w:tc>
          <w:tcPr>
            <w:tcW w:w="7513" w:type="dxa"/>
          </w:tcPr>
          <w:p w:rsidR="00FD5248" w:rsidRPr="00FD5248" w:rsidRDefault="00FD524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</w:t>
            </w:r>
            <w:r>
              <w:rPr>
                <w:noProof/>
                <w:sz w:val="18"/>
                <w:lang w:val="en-US"/>
              </w:rPr>
              <w:t xml:space="preserve">4 </w:t>
            </w:r>
            <w:r>
              <w:rPr>
                <w:noProof/>
                <w:sz w:val="18"/>
              </w:rPr>
              <w:t>Налог на имущество</w:t>
            </w:r>
          </w:p>
        </w:tc>
        <w:tc>
          <w:tcPr>
            <w:tcW w:w="1701" w:type="dxa"/>
          </w:tcPr>
          <w:p w:rsidR="00FD5248" w:rsidRDefault="009941F3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701" w:type="dxa"/>
          </w:tcPr>
          <w:p w:rsidR="00FD5248" w:rsidRDefault="00E63099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1701" w:type="dxa"/>
          </w:tcPr>
          <w:p w:rsidR="00FF58FA" w:rsidRDefault="009941F3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71</w:t>
            </w:r>
          </w:p>
        </w:tc>
        <w:tc>
          <w:tcPr>
            <w:tcW w:w="1701" w:type="dxa"/>
          </w:tcPr>
          <w:p w:rsidR="00FF58FA" w:rsidRDefault="00E63099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9,3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1701" w:type="dxa"/>
          </w:tcPr>
          <w:p w:rsidR="00FF58FA" w:rsidRDefault="00FF58FA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701" w:type="dxa"/>
          </w:tcPr>
          <w:p w:rsidR="00FF58FA" w:rsidRDefault="00E63099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1,0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701" w:type="dxa"/>
          </w:tcPr>
          <w:p w:rsidR="00FF58FA" w:rsidRDefault="00C91BE6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701" w:type="dxa"/>
          </w:tcPr>
          <w:p w:rsidR="00FF58FA" w:rsidRDefault="00E63099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1701" w:type="dxa"/>
          </w:tcPr>
          <w:p w:rsidR="00FF58FA" w:rsidRDefault="00FF58FA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</w:t>
            </w:r>
          </w:p>
        </w:tc>
        <w:tc>
          <w:tcPr>
            <w:tcW w:w="1701" w:type="dxa"/>
          </w:tcPr>
          <w:p w:rsidR="00FF58FA" w:rsidRDefault="00E63099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3,0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701" w:type="dxa"/>
          </w:tcPr>
          <w:p w:rsidR="00FF58FA" w:rsidRDefault="00C02492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</w:t>
            </w:r>
          </w:p>
        </w:tc>
        <w:tc>
          <w:tcPr>
            <w:tcW w:w="1701" w:type="dxa"/>
          </w:tcPr>
          <w:p w:rsidR="00FF58FA" w:rsidRDefault="00E63099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3,1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701" w:type="dxa"/>
          </w:tcPr>
          <w:p w:rsidR="00FF58FA" w:rsidRDefault="00745ECE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89</w:t>
            </w:r>
          </w:p>
        </w:tc>
        <w:tc>
          <w:tcPr>
            <w:tcW w:w="1701" w:type="dxa"/>
          </w:tcPr>
          <w:p w:rsidR="00FF58FA" w:rsidRDefault="00561E6F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11,5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701" w:type="dxa"/>
          </w:tcPr>
          <w:p w:rsidR="00FF58FA" w:rsidRDefault="00FF58FA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701" w:type="dxa"/>
          </w:tcPr>
          <w:p w:rsidR="00FF58FA" w:rsidRDefault="00E63099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1701" w:type="dxa"/>
          </w:tcPr>
          <w:p w:rsidR="00FF58FA" w:rsidRDefault="00FF58FA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1701" w:type="dxa"/>
          </w:tcPr>
          <w:p w:rsidR="00FF58FA" w:rsidRDefault="00E63099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1,4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701" w:type="dxa"/>
          </w:tcPr>
          <w:p w:rsidR="00FF58FA" w:rsidRDefault="00FF58FA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701" w:type="dxa"/>
          </w:tcPr>
          <w:p w:rsidR="00FF58FA" w:rsidRDefault="00E63099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701" w:type="dxa"/>
          </w:tcPr>
          <w:p w:rsidR="00FF58FA" w:rsidRDefault="00C91BE6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41</w:t>
            </w:r>
          </w:p>
        </w:tc>
        <w:tc>
          <w:tcPr>
            <w:tcW w:w="1701" w:type="dxa"/>
          </w:tcPr>
          <w:p w:rsidR="00FF58FA" w:rsidRDefault="00E63099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5,3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701" w:type="dxa"/>
          </w:tcPr>
          <w:p w:rsidR="00FF58FA" w:rsidRDefault="00FF58FA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1701" w:type="dxa"/>
          </w:tcPr>
          <w:p w:rsidR="00FF58FA" w:rsidRDefault="00A84FFC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1,3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1701" w:type="dxa"/>
          </w:tcPr>
          <w:p w:rsidR="00FF58FA" w:rsidRDefault="00E73A54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1701" w:type="dxa"/>
          </w:tcPr>
          <w:p w:rsidR="00FF58FA" w:rsidRDefault="00A84FFC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1,3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701" w:type="dxa"/>
          </w:tcPr>
          <w:p w:rsidR="00FF58FA" w:rsidRDefault="00FF58FA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FF58FA" w:rsidRDefault="00A84FFC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701" w:type="dxa"/>
          </w:tcPr>
          <w:p w:rsidR="00FF58FA" w:rsidRDefault="000D4C93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1701" w:type="dxa"/>
          </w:tcPr>
          <w:p w:rsidR="00FF58FA" w:rsidRDefault="00A84FFC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2,1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701" w:type="dxa"/>
          </w:tcPr>
          <w:p w:rsidR="00FF58FA" w:rsidRDefault="0011796C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106</w:t>
            </w:r>
          </w:p>
        </w:tc>
        <w:tc>
          <w:tcPr>
            <w:tcW w:w="1701" w:type="dxa"/>
          </w:tcPr>
          <w:p w:rsidR="00FF58FA" w:rsidRDefault="00561E6F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13,7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701" w:type="dxa"/>
          </w:tcPr>
          <w:p w:rsidR="00FF58FA" w:rsidRDefault="00FF58FA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1701" w:type="dxa"/>
          </w:tcPr>
          <w:p w:rsidR="00FF58FA" w:rsidRDefault="00A84FFC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1,6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701" w:type="dxa"/>
          </w:tcPr>
          <w:p w:rsidR="00FF58FA" w:rsidRDefault="00FF58FA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701" w:type="dxa"/>
          </w:tcPr>
          <w:p w:rsidR="00FF58FA" w:rsidRDefault="00A84FFC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701" w:type="dxa"/>
          </w:tcPr>
          <w:p w:rsidR="00FF58FA" w:rsidRDefault="005D035F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  <w:tc>
          <w:tcPr>
            <w:tcW w:w="1701" w:type="dxa"/>
          </w:tcPr>
          <w:p w:rsidR="00FF58FA" w:rsidRDefault="00A84FFC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4,2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701" w:type="dxa"/>
          </w:tcPr>
          <w:p w:rsidR="00FF58FA" w:rsidRPr="00DC3373" w:rsidRDefault="00DC3373" w:rsidP="00A43B09">
            <w:pPr>
              <w:jc w:val="center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</w:rPr>
              <w:t>2</w:t>
            </w:r>
            <w:r>
              <w:rPr>
                <w:noProof/>
                <w:sz w:val="18"/>
                <w:lang w:val="en-US"/>
              </w:rPr>
              <w:t>13</w:t>
            </w:r>
          </w:p>
        </w:tc>
        <w:tc>
          <w:tcPr>
            <w:tcW w:w="1701" w:type="dxa"/>
          </w:tcPr>
          <w:p w:rsidR="00FF58FA" w:rsidRDefault="00A84FFC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27,8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Default="00FF58F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0003.0012.0132.0877 Оказание услуг в электронном виде добавь</w:t>
            </w:r>
          </w:p>
        </w:tc>
        <w:tc>
          <w:tcPr>
            <w:tcW w:w="1701" w:type="dxa"/>
          </w:tcPr>
          <w:p w:rsidR="00FF58FA" w:rsidRDefault="00FF58FA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FF58FA" w:rsidRDefault="00A84FFC" w:rsidP="00A43B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FF58FA" w:rsidTr="00FF58FA">
        <w:trPr>
          <w:cantSplit/>
        </w:trPr>
        <w:tc>
          <w:tcPr>
            <w:tcW w:w="7513" w:type="dxa"/>
          </w:tcPr>
          <w:p w:rsidR="00FF58FA" w:rsidRPr="00A43B09" w:rsidRDefault="00FF58FA" w:rsidP="00A43B09">
            <w:pPr>
              <w:jc w:val="right"/>
              <w:rPr>
                <w:b/>
                <w:noProof/>
                <w:sz w:val="18"/>
              </w:rPr>
            </w:pPr>
            <w:r w:rsidRPr="00A43B09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1701" w:type="dxa"/>
          </w:tcPr>
          <w:p w:rsidR="00FF58FA" w:rsidRPr="00576EEC" w:rsidRDefault="00576EEC" w:rsidP="00A43B09">
            <w:pPr>
              <w:jc w:val="center"/>
              <w:rPr>
                <w:b/>
                <w:noProof/>
                <w:sz w:val="18"/>
                <w:lang w:val="en-US"/>
              </w:rPr>
            </w:pPr>
            <w:r>
              <w:rPr>
                <w:b/>
                <w:noProof/>
                <w:sz w:val="18"/>
                <w:lang w:val="en-US"/>
              </w:rPr>
              <w:t>767</w:t>
            </w:r>
          </w:p>
        </w:tc>
        <w:tc>
          <w:tcPr>
            <w:tcW w:w="1701" w:type="dxa"/>
          </w:tcPr>
          <w:p w:rsidR="00FF58FA" w:rsidRPr="00A43B09" w:rsidRDefault="00A43B09" w:rsidP="00A43B09">
            <w:pPr>
              <w:jc w:val="center"/>
              <w:rPr>
                <w:b/>
                <w:noProof/>
                <w:sz w:val="18"/>
                <w:lang w:val="en-US"/>
              </w:rPr>
            </w:pPr>
            <w:r w:rsidRPr="00A43B09">
              <w:rPr>
                <w:b/>
                <w:noProof/>
                <w:sz w:val="18"/>
                <w:lang w:val="en-US"/>
              </w:rPr>
              <w:t>100</w:t>
            </w:r>
          </w:p>
        </w:tc>
      </w:tr>
    </w:tbl>
    <w:p w:rsidR="002768E8" w:rsidRDefault="002768E8">
      <w:pPr>
        <w:rPr>
          <w:noProof/>
        </w:rPr>
      </w:pPr>
    </w:p>
    <w:p w:rsidR="002768E8" w:rsidRDefault="002768E8">
      <w:pPr>
        <w:rPr>
          <w:noProof/>
        </w:rPr>
      </w:pPr>
    </w:p>
    <w:p w:rsidR="002768E8" w:rsidRDefault="002768E8">
      <w:pPr>
        <w:rPr>
          <w:noProof/>
        </w:rPr>
      </w:pPr>
    </w:p>
    <w:p w:rsidR="00F6371C" w:rsidRDefault="00E00A90">
      <w:pPr>
        <w:rPr>
          <w:noProof/>
        </w:rPr>
      </w:pPr>
      <w:r>
        <w:rPr>
          <w:noProof/>
          <w:sz w:val="24"/>
        </w:rPr>
        <w:t>Исполняющий обязанности н</w:t>
      </w:r>
      <w:r w:rsidR="00F6371C">
        <w:rPr>
          <w:noProof/>
          <w:sz w:val="24"/>
        </w:rPr>
        <w:t>ачальник</w:t>
      </w:r>
      <w:r>
        <w:rPr>
          <w:noProof/>
          <w:sz w:val="24"/>
        </w:rPr>
        <w:t xml:space="preserve">а общего отдела </w:t>
      </w:r>
      <w:bookmarkStart w:id="0" w:name="_GoBack"/>
      <w:bookmarkEnd w:id="0"/>
      <w:r w:rsidR="00FF58FA">
        <w:rPr>
          <w:noProof/>
          <w:sz w:val="24"/>
        </w:rPr>
        <w:t xml:space="preserve">                                </w:t>
      </w:r>
      <w:r>
        <w:rPr>
          <w:noProof/>
          <w:sz w:val="24"/>
        </w:rPr>
        <w:t>Аширова З.З.</w:t>
      </w:r>
    </w:p>
    <w:sectPr w:rsidR="00F6371C" w:rsidSect="003E4C09">
      <w:pgSz w:w="11907" w:h="16840" w:code="9"/>
      <w:pgMar w:top="567" w:right="1168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1C"/>
    <w:rsid w:val="000D4C93"/>
    <w:rsid w:val="0011796C"/>
    <w:rsid w:val="002768E8"/>
    <w:rsid w:val="003E4C09"/>
    <w:rsid w:val="00561E6F"/>
    <w:rsid w:val="00576EEC"/>
    <w:rsid w:val="005D035F"/>
    <w:rsid w:val="005F6C36"/>
    <w:rsid w:val="00696408"/>
    <w:rsid w:val="00745ECE"/>
    <w:rsid w:val="007704D2"/>
    <w:rsid w:val="008225AE"/>
    <w:rsid w:val="0087082E"/>
    <w:rsid w:val="00954314"/>
    <w:rsid w:val="009941F3"/>
    <w:rsid w:val="00A43B09"/>
    <w:rsid w:val="00A84FFC"/>
    <w:rsid w:val="00B21753"/>
    <w:rsid w:val="00C02492"/>
    <w:rsid w:val="00C91BE6"/>
    <w:rsid w:val="00DC3373"/>
    <w:rsid w:val="00E00A90"/>
    <w:rsid w:val="00E63099"/>
    <w:rsid w:val="00E73A54"/>
    <w:rsid w:val="00E847AE"/>
    <w:rsid w:val="00F6371C"/>
    <w:rsid w:val="00FD5248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00-01-082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16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Чернышева Таисия Александровна</dc:creator>
  <cp:lastModifiedBy>Чернышева Таисия Александровна</cp:lastModifiedBy>
  <cp:revision>60</cp:revision>
  <cp:lastPrinted>2023-05-12T09:33:00Z</cp:lastPrinted>
  <dcterms:created xsi:type="dcterms:W3CDTF">2023-05-11T11:47:00Z</dcterms:created>
  <dcterms:modified xsi:type="dcterms:W3CDTF">2023-05-12T09:33:00Z</dcterms:modified>
</cp:coreProperties>
</file>